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A8DF2" w14:textId="77777777" w:rsidR="00263B1A" w:rsidRDefault="00263B1A" w:rsidP="007854C3">
      <w:pPr>
        <w:tabs>
          <w:tab w:val="left" w:pos="1080"/>
          <w:tab w:val="left" w:pos="6480"/>
          <w:tab w:val="right" w:pos="9360"/>
        </w:tabs>
        <w:spacing w:before="200" w:line="360" w:lineRule="auto"/>
      </w:pPr>
      <w:r>
        <w:t>TO:</w:t>
      </w:r>
      <w:r>
        <w:tab/>
        <w:t>[Name of Dean], Dean, [Name of School]</w:t>
      </w:r>
    </w:p>
    <w:p w14:paraId="17B43BF8" w14:textId="77777777" w:rsidR="00263B1A" w:rsidRDefault="00263B1A" w:rsidP="00E713A0">
      <w:pPr>
        <w:tabs>
          <w:tab w:val="left" w:pos="1080"/>
          <w:tab w:val="left" w:pos="6480"/>
          <w:tab w:val="right" w:pos="9360"/>
        </w:tabs>
        <w:spacing w:line="360" w:lineRule="auto"/>
      </w:pPr>
      <w:r>
        <w:t>FROM:</w:t>
      </w:r>
      <w:r>
        <w:tab/>
        <w:t>[Name of Chair or Process Chair], Chair, Department of [Name]</w:t>
      </w:r>
    </w:p>
    <w:p w14:paraId="786D5A04" w14:textId="77777777" w:rsidR="00263B1A" w:rsidRDefault="00263B1A" w:rsidP="00E713A0">
      <w:pPr>
        <w:tabs>
          <w:tab w:val="left" w:pos="1080"/>
          <w:tab w:val="left" w:pos="6480"/>
          <w:tab w:val="right" w:pos="9360"/>
        </w:tabs>
        <w:spacing w:line="360" w:lineRule="auto"/>
      </w:pPr>
      <w:r>
        <w:t>RE:</w:t>
      </w:r>
      <w:r>
        <w:tab/>
        <w:t>MPR Evaluation for [Name of Candidate]</w:t>
      </w:r>
    </w:p>
    <w:p w14:paraId="16234780" w14:textId="77777777" w:rsidR="00263B1A" w:rsidRDefault="00263B1A" w:rsidP="00E713A0">
      <w:pPr>
        <w:tabs>
          <w:tab w:val="left" w:pos="1080"/>
          <w:tab w:val="left" w:pos="6480"/>
          <w:tab w:val="right" w:pos="9360"/>
        </w:tabs>
        <w:spacing w:line="360" w:lineRule="auto"/>
      </w:pPr>
      <w:r>
        <w:t>DATE:</w:t>
      </w:r>
      <w:r>
        <w:tab/>
      </w:r>
      <w:r w:rsidR="004401F9">
        <w:t>[Date]</w:t>
      </w:r>
    </w:p>
    <w:p w14:paraId="627AB4EB" w14:textId="77777777" w:rsidR="00263B1A" w:rsidRDefault="00263B1A" w:rsidP="00E713A0">
      <w:pPr>
        <w:tabs>
          <w:tab w:val="left" w:pos="1080"/>
          <w:tab w:val="left" w:pos="6480"/>
          <w:tab w:val="right" w:pos="9360"/>
        </w:tabs>
        <w:spacing w:line="360" w:lineRule="auto"/>
      </w:pPr>
    </w:p>
    <w:p w14:paraId="187B76C9" w14:textId="77777777" w:rsidR="00263B1A" w:rsidRDefault="00263B1A" w:rsidP="00E713A0">
      <w:pPr>
        <w:tabs>
          <w:tab w:val="left" w:pos="1080"/>
          <w:tab w:val="left" w:pos="6480"/>
          <w:tab w:val="right" w:pos="9360"/>
        </w:tabs>
      </w:pPr>
      <w:r>
        <w:t xml:space="preserve">[In the first paragraph, summarize the review process in the department. Indicate the </w:t>
      </w:r>
      <w:r w:rsidR="00E713A0">
        <w:t>date of the meeting, the names of the participating faculty, the names and reasons given for other eligible faculty who did not participate, and summarize the final judgment of participating faculty about the case.]</w:t>
      </w:r>
    </w:p>
    <w:p w14:paraId="5388C793" w14:textId="77777777" w:rsidR="00E713A0" w:rsidRDefault="00E713A0" w:rsidP="00E713A0">
      <w:pPr>
        <w:tabs>
          <w:tab w:val="left" w:pos="1080"/>
          <w:tab w:val="left" w:pos="6480"/>
          <w:tab w:val="right" w:pos="9360"/>
        </w:tabs>
      </w:pPr>
    </w:p>
    <w:p w14:paraId="415D21FA" w14:textId="77777777" w:rsidR="00E713A0" w:rsidRDefault="00E713A0" w:rsidP="00E713A0">
      <w:pPr>
        <w:tabs>
          <w:tab w:val="left" w:pos="1080"/>
          <w:tab w:val="left" w:pos="6480"/>
          <w:tab w:val="right" w:pos="9360"/>
        </w:tabs>
      </w:pPr>
      <w:r>
        <w:t>[Indicate the period of review, mentioning if there were any tenure clock extensions or other reasons for a shorter or longer review period.]</w:t>
      </w:r>
    </w:p>
    <w:p w14:paraId="2CED49EA" w14:textId="77777777" w:rsidR="004401F9" w:rsidRDefault="004401F9" w:rsidP="00E713A0">
      <w:pPr>
        <w:tabs>
          <w:tab w:val="left" w:pos="1080"/>
          <w:tab w:val="left" w:pos="6480"/>
          <w:tab w:val="right" w:pos="9360"/>
        </w:tabs>
      </w:pPr>
    </w:p>
    <w:p w14:paraId="26396489" w14:textId="77777777" w:rsidR="004401F9" w:rsidRPr="00CA59AC" w:rsidRDefault="004401F9" w:rsidP="00E713A0">
      <w:pPr>
        <w:tabs>
          <w:tab w:val="left" w:pos="1080"/>
          <w:tab w:val="left" w:pos="6480"/>
          <w:tab w:val="right" w:pos="9360"/>
        </w:tabs>
        <w:rPr>
          <w:i/>
          <w:iCs/>
        </w:rPr>
      </w:pPr>
      <w:r w:rsidRPr="00CA59AC">
        <w:rPr>
          <w:i/>
          <w:iCs/>
        </w:rPr>
        <w:t>[</w:t>
      </w:r>
      <w:r w:rsidR="00112EA2">
        <w:rPr>
          <w:i/>
          <w:iCs/>
        </w:rPr>
        <w:t xml:space="preserve">Remove after reading: </w:t>
      </w:r>
      <w:r w:rsidRPr="00CA59AC">
        <w:rPr>
          <w:i/>
          <w:iCs/>
        </w:rPr>
        <w:t>In what follows below, the dean is your audience. But since this evaluation will be the basis of your advisory letter to the candidate should they merit retention</w:t>
      </w:r>
      <w:r w:rsidR="00CA59AC" w:rsidRPr="00CA59AC">
        <w:rPr>
          <w:i/>
          <w:iCs/>
        </w:rPr>
        <w:t>, draft the summary of strengths and weaknesses in such a way that they can be easily redirected toward the candidate.]</w:t>
      </w:r>
    </w:p>
    <w:p w14:paraId="02D29D09" w14:textId="77777777" w:rsidR="00E713A0" w:rsidRDefault="00E713A0" w:rsidP="00E713A0">
      <w:pPr>
        <w:tabs>
          <w:tab w:val="left" w:pos="1080"/>
          <w:tab w:val="left" w:pos="6480"/>
          <w:tab w:val="right" w:pos="9360"/>
        </w:tabs>
      </w:pPr>
    </w:p>
    <w:p w14:paraId="64DF1DC3" w14:textId="77777777" w:rsidR="00E713A0" w:rsidRPr="00E713A0" w:rsidRDefault="00E713A0" w:rsidP="00E713A0">
      <w:pPr>
        <w:tabs>
          <w:tab w:val="left" w:pos="1080"/>
          <w:tab w:val="left" w:pos="6480"/>
          <w:tab w:val="right" w:pos="9360"/>
        </w:tabs>
        <w:rPr>
          <w:u w:val="single"/>
        </w:rPr>
      </w:pPr>
      <w:r w:rsidRPr="00E713A0">
        <w:rPr>
          <w:u w:val="single"/>
        </w:rPr>
        <w:t>Teaching</w:t>
      </w:r>
    </w:p>
    <w:p w14:paraId="5E85A439" w14:textId="77777777" w:rsidR="00E713A0" w:rsidRDefault="00E713A0" w:rsidP="00E713A0">
      <w:pPr>
        <w:tabs>
          <w:tab w:val="left" w:pos="1080"/>
          <w:tab w:val="left" w:pos="6480"/>
          <w:tab w:val="right" w:pos="9360"/>
        </w:tabs>
      </w:pPr>
      <w:r>
        <w:t>[Summarize the number of discrete courses developed during the period under review, and list them.]</w:t>
      </w:r>
    </w:p>
    <w:p w14:paraId="47F9FC24" w14:textId="77777777" w:rsidR="00263B1A" w:rsidRDefault="00263B1A" w:rsidP="00E713A0">
      <w:pPr>
        <w:tabs>
          <w:tab w:val="left" w:pos="1080"/>
          <w:tab w:val="left" w:pos="6480"/>
          <w:tab w:val="right" w:pos="9360"/>
        </w:tabs>
        <w:spacing w:line="360" w:lineRule="auto"/>
      </w:pPr>
    </w:p>
    <w:p w14:paraId="5C4ADE52" w14:textId="77777777" w:rsidR="00E713A0" w:rsidRDefault="00E713A0" w:rsidP="00E713A0">
      <w:pPr>
        <w:tabs>
          <w:tab w:val="left" w:pos="1080"/>
          <w:tab w:val="left" w:pos="6480"/>
          <w:tab w:val="right" w:pos="9360"/>
        </w:tabs>
        <w:spacing w:line="360" w:lineRule="auto"/>
      </w:pPr>
      <w:r>
        <w:t xml:space="preserve">[Indicate whether the evidence submitted attests to the superior quality required to meet tenure expectations at the conclusion of the probationary period. </w:t>
      </w:r>
      <w:r w:rsidR="004401F9">
        <w:t>In no more than a few paragraphs/a page, d</w:t>
      </w:r>
      <w:r>
        <w:t xml:space="preserve">iscuss multiple measures of teaching effectiveness and specific evidence of quality: </w:t>
      </w:r>
      <w:r w:rsidR="004401F9">
        <w:t xml:space="preserve">e.g., </w:t>
      </w:r>
      <w:r>
        <w:t xml:space="preserve">course and assignment design, student and peer evaluations, </w:t>
      </w:r>
      <w:r w:rsidR="004401F9">
        <w:t xml:space="preserve">mentoring and advising, reflection and iterative </w:t>
      </w:r>
      <w:r>
        <w:t>growth,</w:t>
      </w:r>
      <w:r w:rsidR="004401F9">
        <w:t xml:space="preserve"> involvement in teaching service, scholarship or community. Attend to/incorporate prior FAR Evaluation Letter feedback.]</w:t>
      </w:r>
    </w:p>
    <w:p w14:paraId="3F3FE98C" w14:textId="77777777" w:rsidR="004401F9" w:rsidRDefault="004401F9" w:rsidP="00E713A0">
      <w:pPr>
        <w:tabs>
          <w:tab w:val="left" w:pos="1080"/>
          <w:tab w:val="left" w:pos="6480"/>
          <w:tab w:val="right" w:pos="9360"/>
        </w:tabs>
        <w:spacing w:line="360" w:lineRule="auto"/>
      </w:pPr>
    </w:p>
    <w:p w14:paraId="11EF8012" w14:textId="77777777" w:rsidR="004401F9" w:rsidRPr="00E713A0" w:rsidRDefault="004401F9" w:rsidP="004401F9">
      <w:pPr>
        <w:tabs>
          <w:tab w:val="left" w:pos="1080"/>
          <w:tab w:val="left" w:pos="6480"/>
          <w:tab w:val="right" w:pos="9360"/>
        </w:tabs>
        <w:rPr>
          <w:u w:val="single"/>
        </w:rPr>
      </w:pPr>
      <w:r>
        <w:rPr>
          <w:u w:val="single"/>
        </w:rPr>
        <w:t>Scholarship or Creative Activity</w:t>
      </w:r>
    </w:p>
    <w:p w14:paraId="2C10EEB5" w14:textId="77777777" w:rsidR="004401F9" w:rsidRDefault="004401F9" w:rsidP="004401F9">
      <w:pPr>
        <w:tabs>
          <w:tab w:val="left" w:pos="1080"/>
          <w:tab w:val="left" w:pos="6480"/>
          <w:tab w:val="right" w:pos="9360"/>
        </w:tabs>
        <w:spacing w:line="360" w:lineRule="auto"/>
      </w:pPr>
      <w:r>
        <w:t>[</w:t>
      </w:r>
      <w:r w:rsidR="00112EA2">
        <w:t>Indicate</w:t>
      </w:r>
      <w:r>
        <w:t xml:space="preserve"> whether the evidence submitted attests to the superior quality required to meet tenure expectations at the conclusion of the probationary period.]</w:t>
      </w:r>
    </w:p>
    <w:p w14:paraId="20A26A20" w14:textId="77777777" w:rsidR="00CA59AC" w:rsidRDefault="00CA59AC" w:rsidP="004401F9">
      <w:pPr>
        <w:tabs>
          <w:tab w:val="left" w:pos="1080"/>
          <w:tab w:val="left" w:pos="6480"/>
          <w:tab w:val="right" w:pos="9360"/>
        </w:tabs>
        <w:spacing w:line="360" w:lineRule="auto"/>
      </w:pPr>
    </w:p>
    <w:p w14:paraId="11CE1556" w14:textId="77777777" w:rsidR="004401F9" w:rsidRDefault="004401F9" w:rsidP="004401F9">
      <w:pPr>
        <w:tabs>
          <w:tab w:val="left" w:pos="1080"/>
          <w:tab w:val="left" w:pos="6480"/>
          <w:tab w:val="right" w:pos="9360"/>
        </w:tabs>
        <w:spacing w:line="360" w:lineRule="auto"/>
      </w:pPr>
      <w:r>
        <w:lastRenderedPageBreak/>
        <w:t xml:space="preserve">[In no more than a few paragraphs/a page, discuss the number, type and quality of publications or creative productions, as well as evidence of future trajectory, and assess against the department’s discipline-specific scholarship standards to support the </w:t>
      </w:r>
      <w:r w:rsidR="00112EA2">
        <w:t xml:space="preserve">assessment of the candidate’s performance and development, and the </w:t>
      </w:r>
      <w:r>
        <w:t>judgment about the likelihood of the candidate meeting tenure expectations by the time of the tenure petition. Attend to/incorporate prior FAR Evaluation Letter feedback.]</w:t>
      </w:r>
    </w:p>
    <w:p w14:paraId="2A153133" w14:textId="77777777" w:rsidR="004401F9" w:rsidRDefault="004401F9" w:rsidP="004401F9">
      <w:pPr>
        <w:tabs>
          <w:tab w:val="left" w:pos="1080"/>
          <w:tab w:val="left" w:pos="6480"/>
          <w:tab w:val="right" w:pos="9360"/>
        </w:tabs>
        <w:rPr>
          <w:u w:val="single"/>
        </w:rPr>
      </w:pPr>
    </w:p>
    <w:p w14:paraId="0A0D4AC5" w14:textId="77777777" w:rsidR="004401F9" w:rsidRPr="00E713A0" w:rsidRDefault="004401F9" w:rsidP="004401F9">
      <w:pPr>
        <w:tabs>
          <w:tab w:val="left" w:pos="1080"/>
          <w:tab w:val="left" w:pos="6480"/>
          <w:tab w:val="right" w:pos="9360"/>
        </w:tabs>
        <w:rPr>
          <w:u w:val="single"/>
        </w:rPr>
      </w:pPr>
      <w:r>
        <w:rPr>
          <w:u w:val="single"/>
        </w:rPr>
        <w:t>Service</w:t>
      </w:r>
    </w:p>
    <w:p w14:paraId="3AFA27DB" w14:textId="77777777" w:rsidR="004401F9" w:rsidRDefault="004401F9" w:rsidP="00CA59AC">
      <w:pPr>
        <w:tabs>
          <w:tab w:val="left" w:pos="1080"/>
          <w:tab w:val="left" w:pos="6480"/>
          <w:tab w:val="right" w:pos="9360"/>
        </w:tabs>
        <w:spacing w:line="360" w:lineRule="auto"/>
      </w:pPr>
      <w:r>
        <w:t xml:space="preserve">[Indicate whether the evidence submitted attests to the </w:t>
      </w:r>
      <w:r w:rsidR="00CA59AC">
        <w:t>amount, type and quality of citizenship expected of probationary faculty in your department</w:t>
      </w:r>
      <w:r>
        <w:t xml:space="preserve"> to meet </w:t>
      </w:r>
      <w:r w:rsidR="00CA59AC">
        <w:t>the standards for tenure by the time of the tenure petition</w:t>
      </w:r>
      <w:r>
        <w:t>.</w:t>
      </w:r>
      <w:r w:rsidR="00CA59AC">
        <w:t xml:space="preserve"> Offer evidence in support of that judgment.</w:t>
      </w:r>
      <w:r>
        <w:t xml:space="preserve"> Attend to/incorporate prior FAR Evaluation Letter feedback.]</w:t>
      </w:r>
    </w:p>
    <w:p w14:paraId="29D7D08E" w14:textId="77777777" w:rsidR="00CA59AC" w:rsidRDefault="00CA59AC" w:rsidP="00CA59AC">
      <w:pPr>
        <w:tabs>
          <w:tab w:val="left" w:pos="1080"/>
          <w:tab w:val="left" w:pos="6480"/>
          <w:tab w:val="right" w:pos="9360"/>
        </w:tabs>
        <w:spacing w:line="360" w:lineRule="auto"/>
      </w:pPr>
    </w:p>
    <w:p w14:paraId="5768A2D0" w14:textId="77777777" w:rsidR="00CA59AC" w:rsidRPr="00E713A0" w:rsidRDefault="00CA59AC" w:rsidP="00CA59AC">
      <w:pPr>
        <w:tabs>
          <w:tab w:val="left" w:pos="1080"/>
          <w:tab w:val="left" w:pos="6480"/>
          <w:tab w:val="right" w:pos="9360"/>
        </w:tabs>
        <w:rPr>
          <w:u w:val="single"/>
        </w:rPr>
      </w:pPr>
      <w:r>
        <w:rPr>
          <w:u w:val="single"/>
        </w:rPr>
        <w:t>JFDL</w:t>
      </w:r>
    </w:p>
    <w:p w14:paraId="643AED7C" w14:textId="77777777" w:rsidR="00CA59AC" w:rsidRDefault="00CA59AC" w:rsidP="00CA59AC">
      <w:pPr>
        <w:tabs>
          <w:tab w:val="left" w:pos="1080"/>
          <w:tab w:val="left" w:pos="6480"/>
          <w:tab w:val="right" w:pos="9360"/>
        </w:tabs>
        <w:spacing w:line="360" w:lineRule="auto"/>
      </w:pPr>
      <w:r>
        <w:t>[Indicate what you will advise the candidate to prioritize during their Junior Faculty Development Leave, in order to strengthen their case for tenure.]</w:t>
      </w:r>
    </w:p>
    <w:p w14:paraId="43B5ABC7" w14:textId="77777777" w:rsidR="00CA59AC" w:rsidRDefault="00CA59AC" w:rsidP="00CA59AC">
      <w:pPr>
        <w:tabs>
          <w:tab w:val="left" w:pos="1080"/>
          <w:tab w:val="left" w:pos="6480"/>
          <w:tab w:val="right" w:pos="9360"/>
        </w:tabs>
        <w:rPr>
          <w:u w:val="single"/>
        </w:rPr>
      </w:pPr>
    </w:p>
    <w:p w14:paraId="2B8BC331" w14:textId="77777777" w:rsidR="00CA59AC" w:rsidRPr="00E713A0" w:rsidRDefault="00CA59AC" w:rsidP="00CA59AC">
      <w:pPr>
        <w:tabs>
          <w:tab w:val="left" w:pos="1080"/>
          <w:tab w:val="left" w:pos="6480"/>
          <w:tab w:val="right" w:pos="9360"/>
        </w:tabs>
        <w:rPr>
          <w:u w:val="single"/>
        </w:rPr>
      </w:pPr>
      <w:r>
        <w:rPr>
          <w:u w:val="single"/>
        </w:rPr>
        <w:t>Conclusion</w:t>
      </w:r>
    </w:p>
    <w:p w14:paraId="2BCBF6BC" w14:textId="77777777" w:rsidR="004401F9" w:rsidRDefault="00CA59AC" w:rsidP="007854C3">
      <w:r>
        <w:t xml:space="preserve">[Summarize the judgment of the faculty about whether evidence in the record thus far </w:t>
      </w:r>
      <w:r w:rsidR="00112EA2">
        <w:t>supports a recommendation of retention or non-retention</w:t>
      </w:r>
      <w:r>
        <w:t>.</w:t>
      </w:r>
      <w:r w:rsidR="00112EA2">
        <w:t xml:space="preserve"> Indicate the advice that will be given to the candidate in the advisory letter. Add any other notes that provide helpful context to the particular case.</w:t>
      </w:r>
      <w:r>
        <w:t>]</w:t>
      </w:r>
    </w:p>
    <w:p w14:paraId="4AC54C29" w14:textId="77777777" w:rsidR="007854C3" w:rsidRDefault="007854C3" w:rsidP="007854C3">
      <w:pPr>
        <w:sectPr w:rsidR="007854C3" w:rsidSect="007854C3">
          <w:headerReference w:type="default" r:id="rId6"/>
          <w:footerReference w:type="default" r:id="rId7"/>
          <w:headerReference w:type="first" r:id="rId8"/>
          <w:footerReference w:type="first" r:id="rId9"/>
          <w:pgSz w:w="12240" w:h="15840"/>
          <w:pgMar w:top="1584" w:right="1440" w:bottom="1440" w:left="1440" w:header="288" w:footer="720" w:gutter="0"/>
          <w:pgNumType w:start="1"/>
          <w:cols w:space="720"/>
          <w:titlePg/>
          <w:docGrid w:linePitch="360"/>
        </w:sectPr>
      </w:pPr>
    </w:p>
    <w:p w14:paraId="0E078DC6" w14:textId="77777777" w:rsidR="00112EA2" w:rsidRDefault="00112EA2" w:rsidP="00112EA2">
      <w:pPr>
        <w:spacing w:line="240" w:lineRule="auto"/>
        <w:jc w:val="center"/>
      </w:pPr>
      <w:r>
        <w:lastRenderedPageBreak/>
        <w:t>Cover Sheet</w:t>
      </w:r>
    </w:p>
    <w:p w14:paraId="52D6A657" w14:textId="77777777" w:rsidR="00112EA2" w:rsidRDefault="00112EA2" w:rsidP="00112EA2">
      <w:pPr>
        <w:spacing w:line="240" w:lineRule="auto"/>
        <w:jc w:val="center"/>
      </w:pPr>
      <w:r>
        <w:t>Department of [Name]</w:t>
      </w:r>
    </w:p>
    <w:p w14:paraId="0FB84767" w14:textId="77777777" w:rsidR="00112EA2" w:rsidRDefault="00112EA2" w:rsidP="00112EA2">
      <w:pPr>
        <w:spacing w:line="240" w:lineRule="auto"/>
        <w:jc w:val="center"/>
      </w:pPr>
      <w:r>
        <w:t>MPR Evaluation Letter</w:t>
      </w:r>
    </w:p>
    <w:p w14:paraId="2B97EE32" w14:textId="77777777" w:rsidR="00112EA2" w:rsidRDefault="00112EA2" w:rsidP="00112EA2">
      <w:pPr>
        <w:spacing w:line="240" w:lineRule="auto"/>
        <w:jc w:val="center"/>
      </w:pPr>
    </w:p>
    <w:p w14:paraId="7E99BB58" w14:textId="77777777" w:rsidR="00112EA2" w:rsidRDefault="00112EA2" w:rsidP="00112EA2">
      <w:pPr>
        <w:spacing w:line="240" w:lineRule="auto"/>
        <w:jc w:val="center"/>
        <w:rPr>
          <w:b/>
          <w:bCs/>
        </w:rPr>
      </w:pPr>
      <w:r w:rsidRPr="00FA7F83">
        <w:rPr>
          <w:b/>
          <w:bCs/>
        </w:rPr>
        <w:t>Candidate Name</w:t>
      </w:r>
    </w:p>
    <w:p w14:paraId="6AB50E3C" w14:textId="77777777" w:rsidR="00112EA2" w:rsidRPr="00FA7F83" w:rsidRDefault="00112EA2" w:rsidP="00112EA2">
      <w:pPr>
        <w:jc w:val="center"/>
        <w:rPr>
          <w:b/>
          <w:bCs/>
        </w:rPr>
      </w:pPr>
    </w:p>
    <w:p w14:paraId="3EF009F6" w14:textId="77777777" w:rsidR="00112EA2" w:rsidRDefault="00112EA2" w:rsidP="00112EA2"/>
    <w:p w14:paraId="19BAE701"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323CD387" w14:textId="77777777" w:rsidR="00112EA2" w:rsidRDefault="00112EA2" w:rsidP="00112EA2">
      <w:pPr>
        <w:tabs>
          <w:tab w:val="left" w:pos="6480"/>
          <w:tab w:val="right" w:pos="9360"/>
        </w:tabs>
      </w:pPr>
      <w:r>
        <w:t>Name, Rank</w:t>
      </w:r>
      <w:r>
        <w:tab/>
        <w:t>Date</w:t>
      </w:r>
    </w:p>
    <w:p w14:paraId="628BA46D" w14:textId="77777777" w:rsidR="00112EA2" w:rsidRDefault="00112EA2" w:rsidP="00112EA2">
      <w:pPr>
        <w:tabs>
          <w:tab w:val="left" w:pos="6480"/>
          <w:tab w:val="right" w:pos="9360"/>
        </w:tabs>
      </w:pPr>
    </w:p>
    <w:p w14:paraId="222FE741" w14:textId="77777777" w:rsidR="00112EA2" w:rsidRDefault="00112EA2" w:rsidP="00112EA2">
      <w:pPr>
        <w:tabs>
          <w:tab w:val="left" w:pos="6480"/>
          <w:tab w:val="right" w:pos="9360"/>
        </w:tabs>
      </w:pPr>
    </w:p>
    <w:p w14:paraId="22C7738B"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58A8678C" w14:textId="77777777" w:rsidR="00112EA2" w:rsidRPr="00FA7F83" w:rsidRDefault="00112EA2" w:rsidP="00112EA2">
      <w:pPr>
        <w:tabs>
          <w:tab w:val="left" w:pos="6480"/>
          <w:tab w:val="right" w:pos="9360"/>
        </w:tabs>
      </w:pPr>
      <w:r>
        <w:t>Name, Rank</w:t>
      </w:r>
      <w:r>
        <w:tab/>
        <w:t>Date</w:t>
      </w:r>
    </w:p>
    <w:p w14:paraId="4F994DB6" w14:textId="77777777" w:rsidR="00112EA2" w:rsidRDefault="00112EA2" w:rsidP="00112EA2">
      <w:pPr>
        <w:tabs>
          <w:tab w:val="left" w:pos="6480"/>
          <w:tab w:val="right" w:pos="9360"/>
        </w:tabs>
      </w:pPr>
    </w:p>
    <w:p w14:paraId="47470F84" w14:textId="77777777" w:rsidR="00112EA2" w:rsidRDefault="00112EA2" w:rsidP="00112EA2">
      <w:pPr>
        <w:tabs>
          <w:tab w:val="left" w:pos="6480"/>
          <w:tab w:val="right" w:pos="9360"/>
        </w:tabs>
      </w:pPr>
    </w:p>
    <w:p w14:paraId="0C2B10F9"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6B36E803" w14:textId="77777777" w:rsidR="00112EA2" w:rsidRPr="00FA7F83" w:rsidRDefault="00112EA2" w:rsidP="00112EA2">
      <w:pPr>
        <w:tabs>
          <w:tab w:val="left" w:pos="6480"/>
          <w:tab w:val="right" w:pos="9360"/>
        </w:tabs>
      </w:pPr>
      <w:r>
        <w:t>Name, Rank</w:t>
      </w:r>
      <w:r>
        <w:tab/>
        <w:t>Date</w:t>
      </w:r>
    </w:p>
    <w:p w14:paraId="346FA6D6" w14:textId="77777777" w:rsidR="00112EA2" w:rsidRDefault="00112EA2" w:rsidP="00112EA2">
      <w:pPr>
        <w:tabs>
          <w:tab w:val="left" w:pos="6480"/>
          <w:tab w:val="right" w:pos="9360"/>
        </w:tabs>
      </w:pPr>
    </w:p>
    <w:p w14:paraId="3A604160" w14:textId="77777777" w:rsidR="00112EA2" w:rsidRDefault="00112EA2" w:rsidP="00112EA2">
      <w:pPr>
        <w:tabs>
          <w:tab w:val="left" w:pos="6480"/>
          <w:tab w:val="right" w:pos="9360"/>
        </w:tabs>
      </w:pPr>
    </w:p>
    <w:p w14:paraId="19B8CD5B"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61AAC87D" w14:textId="77777777" w:rsidR="00112EA2" w:rsidRPr="00FA7F83" w:rsidRDefault="00112EA2" w:rsidP="00112EA2">
      <w:pPr>
        <w:tabs>
          <w:tab w:val="left" w:pos="6480"/>
          <w:tab w:val="right" w:pos="9360"/>
        </w:tabs>
      </w:pPr>
      <w:r>
        <w:t>Name, Rank</w:t>
      </w:r>
      <w:r>
        <w:tab/>
        <w:t>Date</w:t>
      </w:r>
    </w:p>
    <w:p w14:paraId="6FDA5898" w14:textId="77777777" w:rsidR="00112EA2" w:rsidRDefault="00112EA2" w:rsidP="00112EA2">
      <w:pPr>
        <w:tabs>
          <w:tab w:val="right" w:pos="4320"/>
          <w:tab w:val="left" w:pos="6480"/>
          <w:tab w:val="right" w:pos="9360"/>
        </w:tabs>
        <w:rPr>
          <w:u w:val="single"/>
        </w:rPr>
      </w:pPr>
    </w:p>
    <w:p w14:paraId="2685C2B8" w14:textId="77777777" w:rsidR="00112EA2" w:rsidRDefault="00112EA2" w:rsidP="00112EA2">
      <w:pPr>
        <w:tabs>
          <w:tab w:val="right" w:pos="4320"/>
          <w:tab w:val="left" w:pos="6480"/>
          <w:tab w:val="right" w:pos="9360"/>
        </w:tabs>
        <w:rPr>
          <w:u w:val="single"/>
        </w:rPr>
      </w:pPr>
    </w:p>
    <w:p w14:paraId="748BDE4A"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34DBA7BB" w14:textId="77777777" w:rsidR="00112EA2" w:rsidRDefault="00112EA2" w:rsidP="00112EA2">
      <w:pPr>
        <w:tabs>
          <w:tab w:val="left" w:pos="6480"/>
          <w:tab w:val="right" w:pos="9360"/>
        </w:tabs>
      </w:pPr>
      <w:r>
        <w:t>Name, Rank</w:t>
      </w:r>
      <w:r>
        <w:tab/>
        <w:t>Date</w:t>
      </w:r>
    </w:p>
    <w:p w14:paraId="69BE8BAB" w14:textId="77777777" w:rsidR="00112EA2" w:rsidRDefault="00112EA2" w:rsidP="00112EA2">
      <w:pPr>
        <w:tabs>
          <w:tab w:val="left" w:pos="6480"/>
          <w:tab w:val="right" w:pos="9360"/>
        </w:tabs>
      </w:pPr>
    </w:p>
    <w:p w14:paraId="4E011E0D" w14:textId="77777777" w:rsidR="00112EA2" w:rsidRDefault="00112EA2" w:rsidP="00112EA2">
      <w:pPr>
        <w:tabs>
          <w:tab w:val="left" w:pos="6480"/>
          <w:tab w:val="right" w:pos="9360"/>
        </w:tabs>
      </w:pPr>
    </w:p>
    <w:p w14:paraId="1BEAA706"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141663E7" w14:textId="77777777" w:rsidR="00112EA2" w:rsidRPr="00FA7F83" w:rsidRDefault="00112EA2" w:rsidP="00112EA2">
      <w:pPr>
        <w:tabs>
          <w:tab w:val="left" w:pos="6480"/>
          <w:tab w:val="right" w:pos="9360"/>
        </w:tabs>
      </w:pPr>
      <w:r>
        <w:t>Name, Rank</w:t>
      </w:r>
      <w:r>
        <w:tab/>
        <w:t>Date</w:t>
      </w:r>
    </w:p>
    <w:p w14:paraId="3A035CC6" w14:textId="77777777" w:rsidR="00112EA2" w:rsidRDefault="00112EA2" w:rsidP="00112EA2">
      <w:pPr>
        <w:tabs>
          <w:tab w:val="left" w:pos="6480"/>
          <w:tab w:val="right" w:pos="9360"/>
        </w:tabs>
      </w:pPr>
    </w:p>
    <w:p w14:paraId="2E0AF930" w14:textId="77777777" w:rsidR="00112EA2" w:rsidRDefault="00112EA2" w:rsidP="00112EA2">
      <w:pPr>
        <w:tabs>
          <w:tab w:val="left" w:pos="6480"/>
          <w:tab w:val="right" w:pos="9360"/>
        </w:tabs>
      </w:pPr>
    </w:p>
    <w:p w14:paraId="7606776F"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7120C4B9" w14:textId="77777777" w:rsidR="00112EA2" w:rsidRPr="00FA7F83" w:rsidRDefault="00112EA2" w:rsidP="00112EA2">
      <w:pPr>
        <w:tabs>
          <w:tab w:val="left" w:pos="6480"/>
          <w:tab w:val="right" w:pos="9360"/>
        </w:tabs>
      </w:pPr>
      <w:r>
        <w:t>Name, Rank</w:t>
      </w:r>
      <w:r>
        <w:tab/>
        <w:t>Date</w:t>
      </w:r>
    </w:p>
    <w:p w14:paraId="1127E086" w14:textId="77777777" w:rsidR="00112EA2" w:rsidRDefault="00112EA2" w:rsidP="00112EA2">
      <w:pPr>
        <w:tabs>
          <w:tab w:val="left" w:pos="6480"/>
          <w:tab w:val="right" w:pos="9360"/>
        </w:tabs>
      </w:pPr>
    </w:p>
    <w:p w14:paraId="41DD3D23" w14:textId="77777777" w:rsidR="00112EA2" w:rsidRDefault="00112EA2" w:rsidP="00112EA2">
      <w:pPr>
        <w:tabs>
          <w:tab w:val="left" w:pos="6480"/>
          <w:tab w:val="right" w:pos="9360"/>
        </w:tabs>
      </w:pPr>
    </w:p>
    <w:p w14:paraId="5F7F33FE" w14:textId="77777777" w:rsidR="00112EA2" w:rsidRDefault="00112EA2" w:rsidP="00112EA2">
      <w:pPr>
        <w:tabs>
          <w:tab w:val="right" w:pos="4320"/>
          <w:tab w:val="left" w:pos="6480"/>
          <w:tab w:val="right" w:pos="9360"/>
        </w:tabs>
        <w:rPr>
          <w:u w:val="single"/>
        </w:rPr>
      </w:pPr>
      <w:r>
        <w:rPr>
          <w:u w:val="single"/>
        </w:rPr>
        <w:tab/>
      </w:r>
      <w:r>
        <w:tab/>
      </w:r>
      <w:r w:rsidRPr="00FA7F83">
        <w:rPr>
          <w:u w:val="single"/>
        </w:rPr>
        <w:tab/>
      </w:r>
    </w:p>
    <w:p w14:paraId="2DFA6DAB" w14:textId="77777777" w:rsidR="00263B1A" w:rsidRPr="00FA7F83" w:rsidRDefault="00112EA2" w:rsidP="00112EA2">
      <w:pPr>
        <w:tabs>
          <w:tab w:val="left" w:pos="6480"/>
          <w:tab w:val="right" w:pos="9360"/>
        </w:tabs>
      </w:pPr>
      <w:r>
        <w:t>Name, Rank</w:t>
      </w:r>
      <w:r>
        <w:tab/>
        <w:t>Date</w:t>
      </w:r>
    </w:p>
    <w:sectPr w:rsidR="00263B1A" w:rsidRPr="00FA7F83" w:rsidSect="007854C3">
      <w:pgSz w:w="12240" w:h="15840"/>
      <w:pgMar w:top="1872"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274ED" w14:textId="77777777" w:rsidR="00773455" w:rsidRDefault="00773455" w:rsidP="00263B1A">
      <w:pPr>
        <w:spacing w:line="240" w:lineRule="auto"/>
      </w:pPr>
      <w:r>
        <w:separator/>
      </w:r>
    </w:p>
  </w:endnote>
  <w:endnote w:type="continuationSeparator" w:id="0">
    <w:p w14:paraId="00E910BB" w14:textId="77777777" w:rsidR="00773455" w:rsidRDefault="00773455" w:rsidP="00263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0206460"/>
      <w:docPartObj>
        <w:docPartGallery w:val="Page Numbers (Bottom of Page)"/>
        <w:docPartUnique/>
      </w:docPartObj>
    </w:sdtPr>
    <w:sdtContent>
      <w:p w14:paraId="77F1C9A2" w14:textId="77777777" w:rsidR="00112EA2" w:rsidRDefault="00112EA2" w:rsidP="000C39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D139A0" w14:textId="77777777" w:rsidR="00112EA2" w:rsidRDefault="00112EA2" w:rsidP="00112EA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6574049"/>
      <w:docPartObj>
        <w:docPartGallery w:val="Page Numbers (Bottom of Page)"/>
        <w:docPartUnique/>
      </w:docPartObj>
    </w:sdtPr>
    <w:sdtContent>
      <w:p w14:paraId="5F4A638E" w14:textId="77777777" w:rsidR="00112EA2" w:rsidRDefault="00112EA2" w:rsidP="000C39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DA325A" w14:textId="77777777" w:rsidR="00112EA2" w:rsidRDefault="00112EA2" w:rsidP="00112E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8E07B" w14:textId="77777777" w:rsidR="00773455" w:rsidRDefault="00773455" w:rsidP="00263B1A">
      <w:pPr>
        <w:spacing w:line="240" w:lineRule="auto"/>
      </w:pPr>
      <w:r>
        <w:separator/>
      </w:r>
    </w:p>
  </w:footnote>
  <w:footnote w:type="continuationSeparator" w:id="0">
    <w:p w14:paraId="36EDF07A" w14:textId="77777777" w:rsidR="00773455" w:rsidRDefault="00773455" w:rsidP="00263B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A5AE" w14:textId="77777777" w:rsidR="00263B1A" w:rsidRPr="004401F9" w:rsidRDefault="00263B1A" w:rsidP="00112E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AB8A2" w14:textId="77777777" w:rsidR="00112EA2" w:rsidRDefault="00112EA2" w:rsidP="00112EA2">
    <w:pPr>
      <w:pStyle w:val="Header"/>
      <w:jc w:val="center"/>
    </w:pPr>
    <w:r>
      <w:rPr>
        <w:noProof/>
      </w:rPr>
      <w:drawing>
        <wp:inline distT="0" distB="0" distL="0" distR="0" wp14:anchorId="3F8043E3" wp14:editId="36B9305C">
          <wp:extent cx="1447800" cy="1092200"/>
          <wp:effectExtent l="0" t="0" r="0" b="0"/>
          <wp:docPr id="776537663"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12814" name="Picture 2"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1092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E6"/>
    <w:rsid w:val="00072798"/>
    <w:rsid w:val="00112EA2"/>
    <w:rsid w:val="00263B1A"/>
    <w:rsid w:val="002C19E3"/>
    <w:rsid w:val="003C544D"/>
    <w:rsid w:val="003F771A"/>
    <w:rsid w:val="004401F9"/>
    <w:rsid w:val="004922DA"/>
    <w:rsid w:val="006003DC"/>
    <w:rsid w:val="0070115D"/>
    <w:rsid w:val="00773455"/>
    <w:rsid w:val="007854C3"/>
    <w:rsid w:val="00863E19"/>
    <w:rsid w:val="008805E6"/>
    <w:rsid w:val="00A54459"/>
    <w:rsid w:val="00AC7845"/>
    <w:rsid w:val="00B22F11"/>
    <w:rsid w:val="00BC7317"/>
    <w:rsid w:val="00CA59AC"/>
    <w:rsid w:val="00D72F27"/>
    <w:rsid w:val="00DA150E"/>
    <w:rsid w:val="00E713A0"/>
    <w:rsid w:val="00FA7F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6A4B055"/>
  <w14:defaultImageDpi w14:val="32767"/>
  <w15:chartTrackingRefBased/>
  <w15:docId w15:val="{F453EA06-8640-014E-AA94-60A8F6B8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2EA2"/>
    <w:pPr>
      <w:spacing w:line="312" w:lineRule="auto"/>
    </w:pPr>
    <w:rPr>
      <w:rFonts w:asciiTheme="minorBidi" w:hAnsiTheme="minorBidi"/>
      <w:sz w:val="22"/>
    </w:rPr>
  </w:style>
  <w:style w:type="paragraph" w:styleId="Heading1">
    <w:name w:val="heading 1"/>
    <w:basedOn w:val="Normal"/>
    <w:next w:val="Normal"/>
    <w:link w:val="Heading1Char"/>
    <w:uiPriority w:val="9"/>
    <w:qFormat/>
    <w:rsid w:val="00FA7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F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F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7F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7F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7F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7F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7F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F83"/>
    <w:rPr>
      <w:rFonts w:eastAsiaTheme="majorEastAsia" w:cstheme="majorBidi"/>
      <w:color w:val="272727" w:themeColor="text1" w:themeTint="D8"/>
    </w:rPr>
  </w:style>
  <w:style w:type="paragraph" w:styleId="Title">
    <w:name w:val="Title"/>
    <w:basedOn w:val="Normal"/>
    <w:next w:val="Normal"/>
    <w:link w:val="TitleChar"/>
    <w:uiPriority w:val="10"/>
    <w:qFormat/>
    <w:rsid w:val="00FA7F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F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F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7F83"/>
    <w:rPr>
      <w:rFonts w:asciiTheme="minorBidi" w:hAnsiTheme="minorBidi"/>
      <w:i/>
      <w:iCs/>
      <w:color w:val="404040" w:themeColor="text1" w:themeTint="BF"/>
    </w:rPr>
  </w:style>
  <w:style w:type="paragraph" w:styleId="ListParagraph">
    <w:name w:val="List Paragraph"/>
    <w:basedOn w:val="Normal"/>
    <w:uiPriority w:val="34"/>
    <w:qFormat/>
    <w:rsid w:val="00FA7F83"/>
    <w:pPr>
      <w:ind w:left="720"/>
      <w:contextualSpacing/>
    </w:pPr>
  </w:style>
  <w:style w:type="character" w:styleId="IntenseEmphasis">
    <w:name w:val="Intense Emphasis"/>
    <w:basedOn w:val="DefaultParagraphFont"/>
    <w:uiPriority w:val="21"/>
    <w:qFormat/>
    <w:rsid w:val="00FA7F83"/>
    <w:rPr>
      <w:i/>
      <w:iCs/>
      <w:color w:val="0F4761" w:themeColor="accent1" w:themeShade="BF"/>
    </w:rPr>
  </w:style>
  <w:style w:type="paragraph" w:styleId="IntenseQuote">
    <w:name w:val="Intense Quote"/>
    <w:basedOn w:val="Normal"/>
    <w:next w:val="Normal"/>
    <w:link w:val="IntenseQuoteChar"/>
    <w:uiPriority w:val="30"/>
    <w:qFormat/>
    <w:rsid w:val="00FA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F83"/>
    <w:rPr>
      <w:rFonts w:asciiTheme="minorBidi" w:hAnsiTheme="minorBidi"/>
      <w:i/>
      <w:iCs/>
      <w:color w:val="0F4761" w:themeColor="accent1" w:themeShade="BF"/>
    </w:rPr>
  </w:style>
  <w:style w:type="character" w:styleId="IntenseReference">
    <w:name w:val="Intense Reference"/>
    <w:basedOn w:val="DefaultParagraphFont"/>
    <w:uiPriority w:val="32"/>
    <w:qFormat/>
    <w:rsid w:val="00FA7F83"/>
    <w:rPr>
      <w:b/>
      <w:bCs/>
      <w:smallCaps/>
      <w:color w:val="0F4761" w:themeColor="accent1" w:themeShade="BF"/>
      <w:spacing w:val="5"/>
    </w:rPr>
  </w:style>
  <w:style w:type="paragraph" w:styleId="Header">
    <w:name w:val="header"/>
    <w:basedOn w:val="Normal"/>
    <w:link w:val="HeaderChar"/>
    <w:uiPriority w:val="99"/>
    <w:unhideWhenUsed/>
    <w:rsid w:val="00263B1A"/>
    <w:pPr>
      <w:tabs>
        <w:tab w:val="center" w:pos="4680"/>
        <w:tab w:val="right" w:pos="9360"/>
      </w:tabs>
    </w:pPr>
  </w:style>
  <w:style w:type="character" w:customStyle="1" w:styleId="HeaderChar">
    <w:name w:val="Header Char"/>
    <w:basedOn w:val="DefaultParagraphFont"/>
    <w:link w:val="Header"/>
    <w:uiPriority w:val="99"/>
    <w:rsid w:val="00263B1A"/>
    <w:rPr>
      <w:rFonts w:asciiTheme="minorBidi" w:hAnsiTheme="minorBidi"/>
    </w:rPr>
  </w:style>
  <w:style w:type="paragraph" w:styleId="Footer">
    <w:name w:val="footer"/>
    <w:basedOn w:val="Normal"/>
    <w:link w:val="FooterChar"/>
    <w:uiPriority w:val="99"/>
    <w:unhideWhenUsed/>
    <w:rsid w:val="00263B1A"/>
    <w:pPr>
      <w:tabs>
        <w:tab w:val="center" w:pos="4680"/>
        <w:tab w:val="right" w:pos="9360"/>
      </w:tabs>
    </w:pPr>
  </w:style>
  <w:style w:type="character" w:customStyle="1" w:styleId="FooterChar">
    <w:name w:val="Footer Char"/>
    <w:basedOn w:val="DefaultParagraphFont"/>
    <w:link w:val="Footer"/>
    <w:uiPriority w:val="99"/>
    <w:rsid w:val="00263B1A"/>
    <w:rPr>
      <w:rFonts w:asciiTheme="minorBidi" w:hAnsiTheme="minorBidi"/>
    </w:rPr>
  </w:style>
  <w:style w:type="character" w:styleId="PageNumber">
    <w:name w:val="page number"/>
    <w:basedOn w:val="DefaultParagraphFont"/>
    <w:uiPriority w:val="99"/>
    <w:semiHidden/>
    <w:unhideWhenUsed/>
    <w:rsid w:val="0011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tty/Desktop/MPR%20Evaluation%20Letter%20&amp;%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 Evaluation Letter &amp; Cover Sheet.dotx</Template>
  <TotalTime>0</TotalTime>
  <Pages>3</Pages>
  <Words>493</Words>
  <Characters>2795</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Murphy</dc:creator>
  <cp:keywords/>
  <dc:description/>
  <cp:lastModifiedBy>Catherine Murphy</cp:lastModifiedBy>
  <cp:revision>1</cp:revision>
  <dcterms:created xsi:type="dcterms:W3CDTF">2024-11-07T00:38:00Z</dcterms:created>
  <dcterms:modified xsi:type="dcterms:W3CDTF">2024-11-07T00:39:00Z</dcterms:modified>
</cp:coreProperties>
</file>